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80" w:rsidRDefault="002E4E72" w:rsidP="00694CA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2E4E72">
        <w:rPr>
          <w:rFonts w:ascii="Arial" w:eastAsia="Times New Roman" w:hAnsi="Arial" w:cs="Arial"/>
          <w:sz w:val="28"/>
          <w:szCs w:val="28"/>
        </w:rPr>
        <w:t>Estimating Quiz</w:t>
      </w:r>
    </w:p>
    <w:p w:rsidR="00694CAB" w:rsidRDefault="00694CAB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Students please circle the letter</w:t>
      </w:r>
      <w:r w:rsidR="00694CAB">
        <w:rPr>
          <w:rFonts w:ascii="Arial" w:eastAsia="Times New Roman" w:hAnsi="Arial" w:cs="Arial"/>
          <w:sz w:val="24"/>
          <w:szCs w:val="24"/>
        </w:rPr>
        <w:t xml:space="preserve"> or write</w:t>
      </w:r>
      <w:r w:rsidR="00DC2135">
        <w:rPr>
          <w:rFonts w:ascii="Arial" w:eastAsia="Times New Roman" w:hAnsi="Arial" w:cs="Arial"/>
          <w:sz w:val="24"/>
          <w:szCs w:val="24"/>
        </w:rPr>
        <w:t>-in</w:t>
      </w:r>
      <w:r w:rsidR="00694CAB">
        <w:rPr>
          <w:rFonts w:ascii="Arial" w:eastAsia="Times New Roman" w:hAnsi="Arial" w:cs="Arial"/>
          <w:sz w:val="24"/>
          <w:szCs w:val="24"/>
        </w:rPr>
        <w:t xml:space="preserve"> the answer</w:t>
      </w:r>
    </w:p>
    <w:p w:rsidR="002E4E72" w:rsidRPr="008E0B80" w:rsidRDefault="002E4E72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1.</w:t>
      </w:r>
      <w:r w:rsidR="00E36F2B" w:rsidRPr="002E4E72">
        <w:rPr>
          <w:rFonts w:ascii="Arial" w:eastAsia="Times New Roman" w:hAnsi="Arial" w:cs="Arial"/>
          <w:sz w:val="24"/>
          <w:szCs w:val="24"/>
        </w:rPr>
        <w:t xml:space="preserve"> </w:t>
      </w:r>
      <w:r w:rsidRPr="008E0B80">
        <w:rPr>
          <w:rFonts w:ascii="Arial" w:eastAsia="Times New Roman" w:hAnsi="Arial" w:cs="Arial"/>
          <w:sz w:val="24"/>
          <w:szCs w:val="24"/>
        </w:rPr>
        <w:t>Do you know the formula for converting cubic feet to cubic yards?</w:t>
      </w:r>
    </w:p>
    <w:p w:rsidR="00DB4B2F" w:rsidRDefault="00DB4B2F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A.</w:t>
      </w:r>
      <w:r w:rsidR="00E36F2B" w:rsidRPr="002E4E72">
        <w:rPr>
          <w:rFonts w:ascii="Arial" w:eastAsia="Times New Roman" w:hAnsi="Arial" w:cs="Arial"/>
          <w:sz w:val="24"/>
          <w:szCs w:val="24"/>
        </w:rPr>
        <w:t xml:space="preserve"> </w:t>
      </w:r>
      <w:r w:rsidRPr="008E0B80">
        <w:rPr>
          <w:rFonts w:ascii="Arial" w:eastAsia="Times New Roman" w:hAnsi="Arial" w:cs="Arial"/>
          <w:sz w:val="24"/>
          <w:szCs w:val="24"/>
        </w:rPr>
        <w:t>Yes,   write the formula</w:t>
      </w:r>
      <w:r w:rsidR="00C14405" w:rsidRPr="008E0B80">
        <w:rPr>
          <w:rFonts w:ascii="Arial" w:eastAsia="Times New Roman" w:hAnsi="Arial" w:cs="Arial"/>
          <w:sz w:val="24"/>
          <w:szCs w:val="24"/>
        </w:rPr>
        <w:t>_________________________________</w:t>
      </w:r>
      <w:r w:rsidR="00C14405">
        <w:rPr>
          <w:rFonts w:ascii="Arial" w:eastAsia="Times New Roman" w:hAnsi="Arial" w:cs="Arial"/>
          <w:sz w:val="24"/>
          <w:szCs w:val="24"/>
        </w:rPr>
        <w:t>____</w:t>
      </w:r>
      <w:bookmarkStart w:id="0" w:name="_GoBack"/>
      <w:bookmarkEnd w:id="0"/>
    </w:p>
    <w:p w:rsidR="00DB4B2F" w:rsidRDefault="00DB4B2F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B. No</w:t>
      </w:r>
    </w:p>
    <w:p w:rsidR="00694CAB" w:rsidRPr="008E0B80" w:rsidRDefault="00694CAB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2.</w:t>
      </w:r>
      <w:r w:rsidR="00E36F2B" w:rsidRPr="002E4E72">
        <w:rPr>
          <w:rFonts w:ascii="Arial" w:eastAsia="Times New Roman" w:hAnsi="Arial" w:cs="Arial"/>
          <w:sz w:val="24"/>
          <w:szCs w:val="24"/>
        </w:rPr>
        <w:t xml:space="preserve"> </w:t>
      </w:r>
      <w:r w:rsidRPr="008E0B80">
        <w:rPr>
          <w:rFonts w:ascii="Arial" w:eastAsia="Times New Roman" w:hAnsi="Arial" w:cs="Arial"/>
          <w:sz w:val="24"/>
          <w:szCs w:val="24"/>
        </w:rPr>
        <w:t>Do you know what a document is called that makes changes, modifications, and corrections prior to bid opening?</w:t>
      </w:r>
    </w:p>
    <w:p w:rsidR="00DB4B2F" w:rsidRDefault="00DB4B2F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A. Yes, what is it called______________________</w:t>
      </w:r>
      <w:r w:rsidR="00DB4B2F" w:rsidRPr="008E0B80">
        <w:rPr>
          <w:rFonts w:ascii="Arial" w:eastAsia="Times New Roman" w:hAnsi="Arial" w:cs="Arial"/>
          <w:sz w:val="24"/>
          <w:szCs w:val="24"/>
        </w:rPr>
        <w:t>______________</w:t>
      </w:r>
      <w:r w:rsidR="00DB4B2F">
        <w:rPr>
          <w:rFonts w:ascii="Arial" w:eastAsia="Times New Roman" w:hAnsi="Arial" w:cs="Arial"/>
          <w:sz w:val="24"/>
          <w:szCs w:val="24"/>
        </w:rPr>
        <w:t>____</w:t>
      </w:r>
    </w:p>
    <w:p w:rsidR="00DB4B2F" w:rsidRDefault="00DB4B2F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B. No</w:t>
      </w:r>
    </w:p>
    <w:p w:rsidR="00694CAB" w:rsidRPr="008E0B80" w:rsidRDefault="00694CAB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6F2B" w:rsidRDefault="008E0B80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3.</w:t>
      </w:r>
      <w:r w:rsidR="00E36F2B" w:rsidRPr="002E4E72">
        <w:rPr>
          <w:rFonts w:ascii="Arial" w:eastAsia="Times New Roman" w:hAnsi="Arial" w:cs="Arial"/>
          <w:sz w:val="24"/>
          <w:szCs w:val="24"/>
        </w:rPr>
        <w:t xml:space="preserve"> Define: </w:t>
      </w:r>
      <w:r w:rsidR="00E36F2B" w:rsidRPr="002E4E72">
        <w:rPr>
          <w:rFonts w:ascii="Arial" w:eastAsia="Times New Roman" w:hAnsi="Arial" w:cs="Arial"/>
          <w:sz w:val="24"/>
          <w:szCs w:val="24"/>
        </w:rPr>
        <w:tab/>
        <w:t>General Conditions</w:t>
      </w:r>
      <w:r w:rsidR="00E36F2B" w:rsidRPr="008E0B80">
        <w:rPr>
          <w:rFonts w:ascii="Arial" w:eastAsia="Times New Roman" w:hAnsi="Arial" w:cs="Arial"/>
          <w:sz w:val="24"/>
          <w:szCs w:val="24"/>
        </w:rPr>
        <w:t>______________________</w:t>
      </w:r>
      <w:r w:rsidR="00DB4B2F" w:rsidRPr="008E0B80">
        <w:rPr>
          <w:rFonts w:ascii="Arial" w:eastAsia="Times New Roman" w:hAnsi="Arial" w:cs="Arial"/>
          <w:sz w:val="24"/>
          <w:szCs w:val="24"/>
        </w:rPr>
        <w:t>________________</w:t>
      </w:r>
      <w:r w:rsidR="00DB4B2F">
        <w:rPr>
          <w:rFonts w:ascii="Arial" w:eastAsia="Times New Roman" w:hAnsi="Arial" w:cs="Arial"/>
          <w:sz w:val="24"/>
          <w:szCs w:val="24"/>
        </w:rPr>
        <w:t>_____</w:t>
      </w:r>
    </w:p>
    <w:p w:rsidR="00DB4B2F" w:rsidRPr="002E4E72" w:rsidRDefault="00DB4B2F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E36F2B" w:rsidP="00694CA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2E4E72">
        <w:rPr>
          <w:rFonts w:ascii="Arial" w:eastAsia="Times New Roman" w:hAnsi="Arial" w:cs="Arial"/>
          <w:sz w:val="24"/>
          <w:szCs w:val="24"/>
        </w:rPr>
        <w:t>Overhead &amp; Profit</w:t>
      </w:r>
      <w:r w:rsidRPr="008E0B80">
        <w:rPr>
          <w:rFonts w:ascii="Arial" w:eastAsia="Times New Roman" w:hAnsi="Arial" w:cs="Arial"/>
          <w:sz w:val="24"/>
          <w:szCs w:val="24"/>
        </w:rPr>
        <w:t>______________________</w:t>
      </w:r>
      <w:r w:rsidR="00DB4B2F" w:rsidRPr="008E0B80">
        <w:rPr>
          <w:rFonts w:ascii="Arial" w:eastAsia="Times New Roman" w:hAnsi="Arial" w:cs="Arial"/>
          <w:sz w:val="24"/>
          <w:szCs w:val="24"/>
        </w:rPr>
        <w:t>________________</w:t>
      </w:r>
      <w:r w:rsidR="00DB4B2F">
        <w:rPr>
          <w:rFonts w:ascii="Arial" w:eastAsia="Times New Roman" w:hAnsi="Arial" w:cs="Arial"/>
          <w:sz w:val="24"/>
          <w:szCs w:val="24"/>
        </w:rPr>
        <w:t>______</w:t>
      </w:r>
    </w:p>
    <w:p w:rsidR="00694CAB" w:rsidRPr="008E0B80" w:rsidRDefault="00694CAB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0B80" w:rsidRPr="008E0B80" w:rsidRDefault="008E0B80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0B80">
        <w:rPr>
          <w:rFonts w:ascii="Arial" w:eastAsia="Times New Roman" w:hAnsi="Arial" w:cs="Arial"/>
          <w:sz w:val="24"/>
          <w:szCs w:val="24"/>
        </w:rPr>
        <w:t>4.</w:t>
      </w:r>
      <w:r w:rsidR="00E36F2B" w:rsidRPr="002E4E72">
        <w:rPr>
          <w:rFonts w:ascii="Arial" w:eastAsia="Times New Roman" w:hAnsi="Arial" w:cs="Arial"/>
          <w:sz w:val="24"/>
          <w:szCs w:val="24"/>
        </w:rPr>
        <w:t xml:space="preserve"> </w:t>
      </w:r>
      <w:r w:rsidRPr="008E0B80">
        <w:rPr>
          <w:rFonts w:ascii="Arial" w:eastAsia="Times New Roman" w:hAnsi="Arial" w:cs="Arial"/>
          <w:sz w:val="24"/>
          <w:szCs w:val="24"/>
        </w:rPr>
        <w:t>What is an estimator? </w:t>
      </w:r>
      <w:r w:rsidR="00694CAB" w:rsidRPr="008E0B80">
        <w:rPr>
          <w:rFonts w:ascii="Arial" w:eastAsia="Times New Roman" w:hAnsi="Arial" w:cs="Arial"/>
          <w:sz w:val="24"/>
          <w:szCs w:val="24"/>
        </w:rPr>
        <w:t>_______________</w:t>
      </w:r>
      <w:r w:rsidR="00694CAB">
        <w:rPr>
          <w:rFonts w:ascii="Arial" w:eastAsia="Times New Roman" w:hAnsi="Arial" w:cs="Arial"/>
          <w:sz w:val="24"/>
          <w:szCs w:val="24"/>
        </w:rPr>
        <w:t>______</w:t>
      </w:r>
      <w:r w:rsidR="00694CAB" w:rsidRPr="008E0B80">
        <w:rPr>
          <w:rFonts w:ascii="Arial" w:eastAsia="Times New Roman" w:hAnsi="Arial" w:cs="Arial"/>
          <w:sz w:val="24"/>
          <w:szCs w:val="24"/>
        </w:rPr>
        <w:t>_______________</w:t>
      </w:r>
      <w:r w:rsidR="00694CAB">
        <w:rPr>
          <w:rFonts w:ascii="Arial" w:eastAsia="Times New Roman" w:hAnsi="Arial" w:cs="Arial"/>
          <w:sz w:val="24"/>
          <w:szCs w:val="24"/>
        </w:rPr>
        <w:t>______</w:t>
      </w:r>
      <w:r w:rsidR="00694CAB">
        <w:rPr>
          <w:rFonts w:ascii="Arial" w:eastAsia="Times New Roman" w:hAnsi="Arial" w:cs="Arial"/>
          <w:sz w:val="24"/>
          <w:szCs w:val="24"/>
        </w:rPr>
        <w:t>________</w:t>
      </w:r>
    </w:p>
    <w:p w:rsidR="002E4E72" w:rsidRDefault="002E4E72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4CAB" w:rsidRDefault="00694CAB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:rsidR="00694CAB" w:rsidRPr="008E0B80" w:rsidRDefault="00694CAB" w:rsidP="00694C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4CAB" w:rsidRDefault="00694CAB" w:rsidP="00694C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Do you know how to calculate area? </w:t>
      </w:r>
    </w:p>
    <w:p w:rsidR="00694CAB" w:rsidRDefault="00694CAB" w:rsidP="00694C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4CAB" w:rsidRDefault="00694CAB" w:rsidP="00694C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formula? 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694CAB" w:rsidRDefault="00694CAB" w:rsidP="00694CA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694CAB" w:rsidRDefault="00694CAB" w:rsidP="00694C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sq. ft. of the hatched a</w:t>
      </w:r>
      <w:r>
        <w:rPr>
          <w:rFonts w:ascii="Arial" w:hAnsi="Arial" w:cs="Arial"/>
          <w:sz w:val="24"/>
          <w:szCs w:val="24"/>
        </w:rPr>
        <w:t>rea shown below</w:t>
      </w:r>
      <w:proofErr w:type="gramStart"/>
      <w:r>
        <w:rPr>
          <w:rFonts w:ascii="Arial" w:hAnsi="Arial" w:cs="Arial"/>
          <w:sz w:val="24"/>
          <w:szCs w:val="24"/>
        </w:rPr>
        <w:t>?_</w:t>
      </w:r>
      <w:proofErr w:type="gramEnd"/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</w:t>
      </w:r>
    </w:p>
    <w:p w:rsidR="008E0B80" w:rsidRPr="008E0B80" w:rsidRDefault="004A5973" w:rsidP="00694C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2E4E72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0A5B201" wp14:editId="1FAAB2F9">
            <wp:extent cx="2762250" cy="243347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74" cy="243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B80" w:rsidRPr="008E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6E8"/>
    <w:multiLevelType w:val="hybridMultilevel"/>
    <w:tmpl w:val="21D069B2"/>
    <w:lvl w:ilvl="0" w:tplc="A3A431B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80"/>
    <w:rsid w:val="002E4E72"/>
    <w:rsid w:val="004A5973"/>
    <w:rsid w:val="00694CAB"/>
    <w:rsid w:val="007001BD"/>
    <w:rsid w:val="008E0B80"/>
    <w:rsid w:val="00B75873"/>
    <w:rsid w:val="00C14405"/>
    <w:rsid w:val="00DB4B2F"/>
    <w:rsid w:val="00DC2135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B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507556632msonormal">
    <w:name w:val="yiv0507556632msonormal"/>
    <w:basedOn w:val="Normal"/>
    <w:rsid w:val="008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C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B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507556632msonormal">
    <w:name w:val="yiv0507556632msonormal"/>
    <w:basedOn w:val="Normal"/>
    <w:rsid w:val="008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C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6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85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0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59AD636C.dotm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Semel</dc:creator>
  <cp:lastModifiedBy>eib34293</cp:lastModifiedBy>
  <cp:revision>5</cp:revision>
  <cp:lastPrinted>2014-02-07T15:00:00Z</cp:lastPrinted>
  <dcterms:created xsi:type="dcterms:W3CDTF">2014-02-07T14:54:00Z</dcterms:created>
  <dcterms:modified xsi:type="dcterms:W3CDTF">2014-02-07T15:02:00Z</dcterms:modified>
</cp:coreProperties>
</file>